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03EA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45BFE8C" w14:textId="77777777" w:rsidR="00DA1224" w:rsidRDefault="00DA1224" w:rsidP="00A602C7">
      <w:pPr>
        <w:pStyle w:val="3"/>
        <w:jc w:val="center"/>
      </w:pPr>
    </w:p>
    <w:p w14:paraId="38413932" w14:textId="77777777" w:rsidR="00EC26AD" w:rsidRDefault="00EC26AD" w:rsidP="00EC26AD">
      <w:pPr>
        <w:pStyle w:val="af1"/>
      </w:pPr>
      <w:r>
        <w:t>РОССИЙСКАЯ ФЕДЕРАЦИЯ</w:t>
      </w:r>
    </w:p>
    <w:p w14:paraId="393C0210" w14:textId="77777777" w:rsidR="00EC26AD" w:rsidRDefault="00EC26AD" w:rsidP="00EC26AD">
      <w:pPr>
        <w:pStyle w:val="af1"/>
      </w:pPr>
      <w:r>
        <w:t>РОСТОВСКАЯ ОБЛАСТЬ</w:t>
      </w:r>
    </w:p>
    <w:p w14:paraId="4E2803EB" w14:textId="77777777"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14:paraId="702B1B9F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0CF8704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747B7FC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0E25255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457D5AB9" w14:textId="77777777" w:rsidR="00EC26AD" w:rsidRDefault="00EC26AD" w:rsidP="00EC26AD">
      <w:pPr>
        <w:jc w:val="center"/>
        <w:rPr>
          <w:sz w:val="28"/>
        </w:rPr>
      </w:pPr>
    </w:p>
    <w:p w14:paraId="750E4EDC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9D5C25">
        <w:rPr>
          <w:sz w:val="28"/>
        </w:rPr>
        <w:t>0</w:t>
      </w:r>
      <w:r w:rsidR="0004249E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ED28B8">
        <w:rPr>
          <w:sz w:val="28"/>
        </w:rPr>
        <w:t>20</w:t>
      </w:r>
      <w:r w:rsidR="0004249E">
        <w:rPr>
          <w:sz w:val="28"/>
        </w:rPr>
        <w:t xml:space="preserve">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04249E">
        <w:rPr>
          <w:sz w:val="28"/>
        </w:rPr>
        <w:t>8</w:t>
      </w:r>
      <w:r w:rsidR="00ED28B8">
        <w:rPr>
          <w:sz w:val="28"/>
        </w:rPr>
        <w:t>2</w:t>
      </w:r>
      <w:r>
        <w:rPr>
          <w:sz w:val="28"/>
        </w:rPr>
        <w:t xml:space="preserve">   </w:t>
      </w:r>
      <w:r w:rsidR="00047E94">
        <w:rPr>
          <w:sz w:val="28"/>
        </w:rPr>
        <w:tab/>
        <w:t>х.Веселый</w:t>
      </w:r>
    </w:p>
    <w:p w14:paraId="40F43E17" w14:textId="77777777" w:rsidR="00416EE3" w:rsidRDefault="00416EE3" w:rsidP="00416EE3"/>
    <w:p w14:paraId="74FECF0B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6E59DF44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08D720BA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ED28B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  <w:r>
        <w:rPr>
          <w:sz w:val="28"/>
        </w:rPr>
        <w:t>1 полугодия 20</w:t>
      </w:r>
      <w:r w:rsidR="00ED28B8">
        <w:rPr>
          <w:sz w:val="28"/>
        </w:rPr>
        <w:t>20</w:t>
      </w:r>
      <w:r>
        <w:rPr>
          <w:sz w:val="28"/>
        </w:rPr>
        <w:t xml:space="preserve"> года</w:t>
      </w:r>
    </w:p>
    <w:p w14:paraId="400F3E23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3CF91E5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072F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D1CB51D" w14:textId="77777777" w:rsidR="00ED28B8" w:rsidRDefault="00ED28B8" w:rsidP="007D3CF0">
      <w:pPr>
        <w:jc w:val="both"/>
        <w:rPr>
          <w:sz w:val="28"/>
          <w:szCs w:val="28"/>
        </w:rPr>
      </w:pPr>
    </w:p>
    <w:p w14:paraId="015CF8D9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постановлением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494396">
        <w:rPr>
          <w:sz w:val="28"/>
          <w:szCs w:val="28"/>
        </w:rPr>
        <w:t>2</w:t>
      </w:r>
      <w:r w:rsidR="00ED28B8">
        <w:rPr>
          <w:sz w:val="28"/>
          <w:szCs w:val="28"/>
        </w:rPr>
        <w:t>6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.201</w:t>
      </w:r>
      <w:r w:rsidR="00ED28B8">
        <w:rPr>
          <w:sz w:val="28"/>
          <w:szCs w:val="28"/>
        </w:rPr>
        <w:t>9</w:t>
      </w:r>
      <w:r w:rsidR="007C638B">
        <w:rPr>
          <w:sz w:val="28"/>
          <w:szCs w:val="28"/>
        </w:rPr>
        <w:t xml:space="preserve"> года № 1</w:t>
      </w:r>
      <w:r w:rsidR="00ED28B8">
        <w:rPr>
          <w:sz w:val="28"/>
          <w:szCs w:val="28"/>
        </w:rPr>
        <w:t>89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20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постановлению.</w:t>
      </w:r>
    </w:p>
    <w:p w14:paraId="66C3521B" w14:textId="77777777" w:rsidR="003B5925" w:rsidRPr="003B5925" w:rsidRDefault="000E5CBA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CF0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6E31B544" w14:textId="77777777" w:rsidR="00BE6866" w:rsidRDefault="007D3CF0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403E6BF" w14:textId="77777777" w:rsidR="00CA5D5E" w:rsidRDefault="00CA5D5E" w:rsidP="009050D9">
      <w:pPr>
        <w:rPr>
          <w:sz w:val="28"/>
          <w:szCs w:val="28"/>
        </w:rPr>
      </w:pPr>
    </w:p>
    <w:p w14:paraId="24B7D660" w14:textId="77777777" w:rsidR="00494396" w:rsidRDefault="00494396" w:rsidP="009050D9">
      <w:pPr>
        <w:rPr>
          <w:sz w:val="28"/>
          <w:szCs w:val="28"/>
        </w:rPr>
      </w:pPr>
    </w:p>
    <w:p w14:paraId="3BA7E210" w14:textId="77777777" w:rsidR="00494396" w:rsidRDefault="00494396" w:rsidP="009050D9">
      <w:pPr>
        <w:rPr>
          <w:sz w:val="28"/>
          <w:szCs w:val="28"/>
        </w:rPr>
      </w:pPr>
    </w:p>
    <w:p w14:paraId="32985AB4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9DC6B88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38160677" w14:textId="77777777" w:rsidR="005110E4" w:rsidRDefault="005110E4" w:rsidP="00796F0F">
      <w:pPr>
        <w:rPr>
          <w:sz w:val="28"/>
          <w:szCs w:val="28"/>
        </w:rPr>
      </w:pPr>
    </w:p>
    <w:p w14:paraId="4002D6B3" w14:textId="77777777" w:rsidR="000072F1" w:rsidRDefault="000072F1" w:rsidP="00796F0F">
      <w:pPr>
        <w:rPr>
          <w:sz w:val="24"/>
          <w:szCs w:val="24"/>
        </w:rPr>
      </w:pPr>
    </w:p>
    <w:p w14:paraId="47F37834" w14:textId="77777777" w:rsidR="000072F1" w:rsidRDefault="000072F1" w:rsidP="00796F0F">
      <w:pPr>
        <w:rPr>
          <w:sz w:val="24"/>
          <w:szCs w:val="24"/>
        </w:rPr>
      </w:pPr>
    </w:p>
    <w:p w14:paraId="6257414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D5C2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4870FBB7" w14:textId="77777777" w:rsidR="008C5CDF" w:rsidRDefault="00796F0F" w:rsidP="0088001D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7D3CF0">
        <w:rPr>
          <w:sz w:val="24"/>
          <w:szCs w:val="24"/>
        </w:rPr>
        <w:t>,</w:t>
      </w:r>
      <w:r w:rsidR="000072F1">
        <w:rPr>
          <w:sz w:val="24"/>
          <w:szCs w:val="24"/>
        </w:rPr>
        <w:t>5-43-85</w:t>
      </w:r>
    </w:p>
    <w:p w14:paraId="31758608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4A39FA0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142F71E1" w14:textId="77777777" w:rsidR="00706151" w:rsidRPr="00BF44CF" w:rsidRDefault="00706151" w:rsidP="002458F2">
      <w:pPr>
        <w:jc w:val="right"/>
      </w:pPr>
      <w:r>
        <w:t xml:space="preserve">к постановлению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9D5C25">
        <w:t>0</w:t>
      </w:r>
      <w:r w:rsidR="00494396">
        <w:t>2</w:t>
      </w:r>
      <w:r>
        <w:t>.</w:t>
      </w:r>
      <w:r w:rsidR="00C00CF7">
        <w:t>0</w:t>
      </w:r>
      <w:r w:rsidR="00966CB7">
        <w:t>7</w:t>
      </w:r>
      <w:r>
        <w:t>.20</w:t>
      </w:r>
      <w:r w:rsidR="00ED28B8">
        <w:t xml:space="preserve">20 </w:t>
      </w:r>
      <w:r>
        <w:t>г</w:t>
      </w:r>
      <w:r w:rsidR="00302849">
        <w:t xml:space="preserve">. </w:t>
      </w:r>
      <w:r>
        <w:t xml:space="preserve"> № </w:t>
      </w:r>
      <w:r w:rsidR="00ED28B8">
        <w:t>82</w:t>
      </w:r>
    </w:p>
    <w:p w14:paraId="7B30736A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0CC8AFEF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>на 20</w:t>
      </w:r>
      <w:r w:rsidR="00ED28B8">
        <w:rPr>
          <w:sz w:val="24"/>
          <w:szCs w:val="24"/>
        </w:rPr>
        <w:t>20</w:t>
      </w:r>
      <w:r w:rsidR="00302849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20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5E4D1367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23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F70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1FB90C4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1AED8A6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5E2FA58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78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2478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493C252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C81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D19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8E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4B3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01A627A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69DE772C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46A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5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B80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CB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FDD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F66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4E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613E0CC4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EC9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7DB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74C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0EE1A9B3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7A7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E06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A67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C6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9E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B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05A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88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3F2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E9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7D08175E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446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668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23EF47EB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BD9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07C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1CE0C8A4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82A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C45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B2C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DC7" w14:textId="77777777" w:rsidR="00DF3EF0" w:rsidRDefault="00DF3EF0" w:rsidP="00317AD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317ADB">
              <w:rPr>
                <w:rFonts w:ascii="Times New Roman" w:hAnsi="Times New Roman"/>
                <w:sz w:val="24"/>
                <w:szCs w:val="24"/>
              </w:rPr>
              <w:t>3054,1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317ADB">
              <w:rPr>
                <w:rFonts w:ascii="Times New Roman" w:hAnsi="Times New Roman"/>
                <w:sz w:val="24"/>
                <w:szCs w:val="24"/>
              </w:rPr>
              <w:t>50,9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2CD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7E3" w14:textId="77777777" w:rsidR="00DF3EF0" w:rsidRDefault="002059BA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B25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F72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3C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3C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40B693F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4E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3AB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857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6B1" w14:textId="77777777" w:rsidR="002059BA" w:rsidRDefault="002059BA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E9" w14:textId="77777777" w:rsidR="002059BA" w:rsidRPr="00706151" w:rsidRDefault="002059BA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FAC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CA8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B8F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09B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B55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2175DD05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145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E2C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A1E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2FE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98,9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68D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11E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E9F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19E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BA7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D0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6585DD6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CBC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EC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7F7E84EC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8DD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BB4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4A189E7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E73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06A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5CB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AEE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2AB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44E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84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01A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A8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904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6D0D393C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7DC" w14:textId="77777777" w:rsidR="00DF3EF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F15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281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B97" w14:textId="77777777" w:rsidR="00DF3EF0" w:rsidRDefault="00DF3EF0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9B1" w14:textId="77777777" w:rsidR="00DF3EF0" w:rsidRDefault="00DF3EF0" w:rsidP="00317AD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356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3C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BD1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ACD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747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245021A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6B6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6DF5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61F8A6B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33D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964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F2" w:rsidRPr="00706151" w14:paraId="2B10A77B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CD3" w14:textId="77777777" w:rsidR="002458F2" w:rsidRPr="00706151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52C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D81" w14:textId="77777777" w:rsidR="002458F2" w:rsidRDefault="002458F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382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D4E" w14:textId="77777777" w:rsidR="002458F2" w:rsidRDefault="002458F2" w:rsidP="00317AD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354" w14:textId="77777777" w:rsidR="002458F2" w:rsidRDefault="002458F2" w:rsidP="00317ADB">
            <w:r w:rsidRPr="008833D9">
              <w:rPr>
                <w:sz w:val="24"/>
                <w:szCs w:val="24"/>
              </w:rPr>
              <w:t>31.12.20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6C2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7FD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3E3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02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8F2" w:rsidRPr="00706151" w14:paraId="376C6C8A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7F3" w14:textId="77777777" w:rsidR="002458F2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CF1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51" w14:textId="77777777" w:rsidR="002458F2" w:rsidRDefault="002458F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299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14E" w14:textId="77777777" w:rsidR="002458F2" w:rsidRDefault="002458F2" w:rsidP="00317ADB">
            <w:pPr>
              <w:pStyle w:val="a3"/>
              <w:ind w:left="60" w:hanging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27E" w14:textId="77777777" w:rsidR="002458F2" w:rsidRDefault="002458F2" w:rsidP="00317ADB">
            <w:r w:rsidRPr="008833D9">
              <w:rPr>
                <w:sz w:val="24"/>
                <w:szCs w:val="24"/>
              </w:rPr>
              <w:t>31.12.20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77D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DB2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619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E27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27A6C517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309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65C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728F2DAA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9A3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A98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2EEF727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8A7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F48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DA8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394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DAC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F36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848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ECD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6D9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A5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0BFF8E30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C80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D99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AEA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605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70D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3AB" w14:textId="77777777" w:rsidR="00DF3EF0" w:rsidRPr="00706151" w:rsidRDefault="00DF3EF0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7B5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AA0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6DF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C13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6E2E389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D46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C37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880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D58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07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08F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D3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F7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4A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A91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39286551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B39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437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B39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9FF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FA1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51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83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73E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E6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562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39DC7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488D4D4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0599453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079BD653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0079DB0A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317ADB">
        <w:rPr>
          <w:sz w:val="28"/>
          <w:szCs w:val="28"/>
        </w:rPr>
        <w:t>20</w:t>
      </w:r>
      <w:r w:rsidRPr="001104E0">
        <w:rPr>
          <w:sz w:val="28"/>
          <w:szCs w:val="28"/>
        </w:rPr>
        <w:t>года)</w:t>
      </w:r>
    </w:p>
    <w:p w14:paraId="5DD4C8EB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472CB618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19528326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0D7E06C6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36D695B9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613AB219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23CF4565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61A60523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391FFA90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01.07.20</w:t>
      </w:r>
      <w:r w:rsidR="00317ADB">
        <w:rPr>
          <w:rFonts w:ascii="Times New Roman" w:hAnsi="Times New Roman" w:cs="Times New Roman"/>
          <w:sz w:val="28"/>
          <w:szCs w:val="28"/>
        </w:rPr>
        <w:t>20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317ADB">
        <w:rPr>
          <w:rFonts w:ascii="Times New Roman" w:hAnsi="Times New Roman" w:cs="Times New Roman"/>
          <w:sz w:val="28"/>
          <w:szCs w:val="28"/>
        </w:rPr>
        <w:t>121,4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17ADB">
        <w:rPr>
          <w:rFonts w:ascii="Times New Roman" w:hAnsi="Times New Roman" w:cs="Times New Roman"/>
          <w:sz w:val="28"/>
          <w:szCs w:val="28"/>
        </w:rPr>
        <w:t>12,2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>. За 1 полугодие 20</w:t>
      </w:r>
      <w:r w:rsidR="00317ADB">
        <w:rPr>
          <w:rFonts w:ascii="Times New Roman" w:hAnsi="Times New Roman" w:cs="Times New Roman"/>
          <w:sz w:val="28"/>
          <w:szCs w:val="28"/>
        </w:rPr>
        <w:t>20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317ADB">
        <w:rPr>
          <w:rFonts w:ascii="Times New Roman" w:hAnsi="Times New Roman" w:cs="Times New Roman"/>
          <w:sz w:val="28"/>
          <w:szCs w:val="28"/>
        </w:rPr>
        <w:t>3054,1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317ADB">
        <w:rPr>
          <w:rFonts w:ascii="Times New Roman" w:hAnsi="Times New Roman" w:cs="Times New Roman"/>
          <w:sz w:val="28"/>
          <w:szCs w:val="28"/>
        </w:rPr>
        <w:t>50,9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1ADC40E7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>вского сельского поселения»  подлежит исполнению до 15 июля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года.</w:t>
      </w:r>
    </w:p>
    <w:p w14:paraId="0EB2A88D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76F8D966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43B91664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20</w:t>
      </w:r>
      <w:r w:rsidR="00A92293" w:rsidRPr="00A912A4">
        <w:rPr>
          <w:sz w:val="28"/>
          <w:szCs w:val="28"/>
        </w:rPr>
        <w:t xml:space="preserve"> - 202</w:t>
      </w:r>
      <w:r w:rsidR="00317ADB">
        <w:rPr>
          <w:sz w:val="28"/>
          <w:szCs w:val="28"/>
        </w:rPr>
        <w:t>3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находится в стадии разработки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9930DD">
        <w:rPr>
          <w:sz w:val="28"/>
          <w:szCs w:val="28"/>
        </w:rPr>
        <w:t>1</w:t>
      </w:r>
      <w:r w:rsidR="00317ADB">
        <w:rPr>
          <w:sz w:val="28"/>
          <w:szCs w:val="28"/>
        </w:rPr>
        <w:t>7</w:t>
      </w:r>
      <w:r w:rsidR="00A92293" w:rsidRPr="004B17E0">
        <w:rPr>
          <w:sz w:val="28"/>
          <w:szCs w:val="28"/>
        </w:rPr>
        <w:t>.0</w:t>
      </w:r>
      <w:r w:rsidR="009938E1" w:rsidRPr="004B17E0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317ADB">
        <w:rPr>
          <w:sz w:val="28"/>
          <w:szCs w:val="28"/>
        </w:rPr>
        <w:t>20</w:t>
      </w:r>
      <w:r w:rsidR="00A92293" w:rsidRPr="004B17E0">
        <w:rPr>
          <w:sz w:val="28"/>
          <w:szCs w:val="28"/>
        </w:rPr>
        <w:t xml:space="preserve"> № </w:t>
      </w:r>
      <w:r w:rsidR="00317ADB">
        <w:rPr>
          <w:sz w:val="28"/>
          <w:szCs w:val="28"/>
        </w:rPr>
        <w:t>77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317ADB">
        <w:rPr>
          <w:sz w:val="28"/>
          <w:szCs w:val="28"/>
        </w:rPr>
        <w:t>1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317ADB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и 202</w:t>
      </w:r>
      <w:r w:rsidR="00317ADB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2E9CC961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 xml:space="preserve">20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4FE659EA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53145161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20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4D82DB3E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3021ADAB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1 предусмотрено 3 основных мероприятий и 1 контрольное событие, которые находятся на исполнении.</w:t>
      </w:r>
    </w:p>
    <w:p w14:paraId="1710524A" w14:textId="77777777" w:rsidR="00DC53A5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>, которые находятся на исполнении.</w:t>
      </w:r>
    </w:p>
    <w:p w14:paraId="68319A33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3 предусмотрено 2 основных мероприятий и 1 контрольное событие, которые в 1 полугодии не наступили.</w:t>
      </w:r>
    </w:p>
    <w:p w14:paraId="51F59501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127C33" w:rsidRPr="00A912A4">
        <w:rPr>
          <w:sz w:val="28"/>
          <w:szCs w:val="28"/>
        </w:rPr>
        <w:t>которые в 1 полугодии не наступили.</w:t>
      </w:r>
    </w:p>
    <w:p w14:paraId="55623894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>по итогам I полугодия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34217137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02011098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7DE640E0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0553D149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C58C" w14:textId="77777777" w:rsidR="006E5598" w:rsidRDefault="006E5598">
      <w:r>
        <w:separator/>
      </w:r>
    </w:p>
  </w:endnote>
  <w:endnote w:type="continuationSeparator" w:id="0">
    <w:p w14:paraId="166D167A" w14:textId="77777777" w:rsidR="006E5598" w:rsidRDefault="006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83F4" w14:textId="77777777" w:rsidR="006E5598" w:rsidRDefault="006E5598">
      <w:r>
        <w:separator/>
      </w:r>
    </w:p>
  </w:footnote>
  <w:footnote w:type="continuationSeparator" w:id="0">
    <w:p w14:paraId="4AC7AF1D" w14:textId="77777777" w:rsidR="006E5598" w:rsidRDefault="006E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04D3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27BE06"/>
  <w15:chartTrackingRefBased/>
  <w15:docId w15:val="{47D24D21-D0AE-46EC-996A-F71869F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5BF8-22AA-4D68-842B-2BAFDBFF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11955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2025-07-30T19:07:00Z</dcterms:created>
  <dcterms:modified xsi:type="dcterms:W3CDTF">2025-07-30T19:07:00Z</dcterms:modified>
</cp:coreProperties>
</file>